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08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2397"/>
        <w:gridCol w:w="987"/>
        <w:gridCol w:w="1833"/>
        <w:gridCol w:w="704"/>
        <w:gridCol w:w="1999"/>
      </w:tblGrid>
      <w:tr w:rsidR="004E30B6" w14:paraId="1163D0F1" w14:textId="77777777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9922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321BDE" w14:textId="77777777" w:rsidR="004E30B6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高雄市政府社會局社工助理員登記表</w:t>
            </w:r>
          </w:p>
        </w:tc>
      </w:tr>
      <w:tr w:rsidR="004E30B6" w14:paraId="410B0A86" w14:textId="7777777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775B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    名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16B4AD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1E29C9" w14:textId="77777777" w:rsidR="004E30B6" w:rsidRDefault="00000000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相  片</w:t>
            </w:r>
          </w:p>
          <w:p w14:paraId="5035F529" w14:textId="77777777" w:rsidR="004E30B6" w:rsidRDefault="00000000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(請務必附上)</w:t>
            </w:r>
          </w:p>
        </w:tc>
      </w:tr>
      <w:tr w:rsidR="004E30B6" w14:paraId="6FA66894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9F8E58" w14:textId="77777777" w:rsidR="004E30B6" w:rsidRDefault="00000000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身分證</w:t>
            </w:r>
          </w:p>
          <w:p w14:paraId="0724B3BE" w14:textId="77777777" w:rsidR="004E30B6" w:rsidRDefault="00000000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統一編號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103779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CE051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0B6" w14:paraId="385241D3" w14:textId="77777777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6D7D8" w14:textId="77777777" w:rsidR="004E30B6" w:rsidRDefault="00000000">
            <w:pPr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20"/>
                <w:sz w:val="28"/>
                <w:szCs w:val="28"/>
              </w:rPr>
              <w:t>出生年月日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370D4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C5C6A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0B6" w14:paraId="0AFC75F7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4041C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 絡 電 話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E7274" w14:textId="77777777" w:rsidR="004E30B6" w:rsidRDefault="00000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住家：               手機：</w:t>
            </w:r>
          </w:p>
          <w:p w14:paraId="5C497C2B" w14:textId="77777777" w:rsidR="004E30B6" w:rsidRDefault="0000000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緊急聯絡人姓名/電話：</w:t>
            </w:r>
          </w:p>
        </w:tc>
        <w:tc>
          <w:tcPr>
            <w:tcW w:w="2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2D6806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0B6" w14:paraId="14A74AD6" w14:textId="77777777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638A9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 居 住 所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F85A27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E30B6" w14:paraId="0895E0C8" w14:textId="77777777">
        <w:tblPrEx>
          <w:tblCellMar>
            <w:top w:w="0" w:type="dxa"/>
            <w:bottom w:w="0" w:type="dxa"/>
          </w:tblCellMar>
        </w:tblPrEx>
        <w:trPr>
          <w:cantSplit/>
          <w:trHeight w:val="83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E9DD9" w14:textId="77777777" w:rsidR="004E30B6" w:rsidRDefault="00000000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0"/>
                <w:sz w:val="28"/>
                <w:szCs w:val="28"/>
              </w:rPr>
              <w:t>目前就讀學校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A912F" w14:textId="77777777" w:rsidR="004E30B6" w:rsidRDefault="004E30B6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107B96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61F638" w14:textId="77777777" w:rsidR="004E30B6" w:rsidRDefault="004E30B6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F9C2F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788BF" w14:textId="77777777" w:rsidR="004E30B6" w:rsidRDefault="004E30B6">
            <w:pPr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30B6" w14:paraId="7A0236F0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D0084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       長</w:t>
            </w:r>
          </w:p>
        </w:tc>
        <w:tc>
          <w:tcPr>
            <w:tcW w:w="5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9BA11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141097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有無駕照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CD58B4" w14:textId="77777777" w:rsidR="004E30B6" w:rsidRDefault="00000000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  <w:p w14:paraId="6CD0E826" w14:textId="77777777" w:rsidR="004E30B6" w:rsidRDefault="00000000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有機車駕照</w:t>
            </w:r>
          </w:p>
          <w:p w14:paraId="2566F643" w14:textId="77777777" w:rsidR="004E30B6" w:rsidRDefault="00000000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有汽車駕照</w:t>
            </w:r>
          </w:p>
        </w:tc>
      </w:tr>
      <w:tr w:rsidR="004E30B6" w14:paraId="48AB1033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283C8" w14:textId="77777777" w:rsidR="004E30B6" w:rsidRDefault="00000000">
            <w:pPr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職缺區域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866D63" w14:textId="77777777" w:rsidR="004E30B6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東區(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旗山中心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六龜中心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甲仙中心)</w:t>
            </w:r>
          </w:p>
          <w:p w14:paraId="411F7815" w14:textId="77777777" w:rsidR="004E30B6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西區(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三民中心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左營中心)</w:t>
            </w:r>
          </w:p>
          <w:p w14:paraId="6F4EA70D" w14:textId="77777777" w:rsidR="004E30B6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南區(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大寮中心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仁武中心)</w:t>
            </w:r>
          </w:p>
          <w:p w14:paraId="376B8D5E" w14:textId="77777777" w:rsidR="004E30B6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北區(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岡山中心)</w:t>
            </w:r>
          </w:p>
          <w:p w14:paraId="341B1B80" w14:textId="77777777" w:rsidR="004E30B6" w:rsidRDefault="00000000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8"/>
                <w:szCs w:val="28"/>
              </w:rPr>
              <w:t>中區(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前鎮中心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小港中心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旗津中心)</w:t>
            </w:r>
          </w:p>
          <w:p w14:paraId="0EFADADD" w14:textId="77777777" w:rsidR="004E30B6" w:rsidRDefault="00000000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家防中心</w:t>
            </w:r>
            <w:proofErr w:type="gramEnd"/>
          </w:p>
        </w:tc>
      </w:tr>
      <w:tr w:rsidR="004E30B6" w14:paraId="30A17D27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94C0B" w14:textId="77777777" w:rsidR="004E30B6" w:rsidRDefault="00000000">
            <w:pPr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希望工作之單位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721D4" w14:textId="77777777" w:rsidR="004E30B6" w:rsidRDefault="00000000">
            <w:pPr>
              <w:rPr>
                <w:rFonts w:ascii="標楷體" w:eastAsia="標楷體" w:hAnsi="標楷體"/>
                <w:color w:val="808080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808080"/>
                <w:spacing w:val="-14"/>
                <w:sz w:val="28"/>
                <w:szCs w:val="28"/>
              </w:rPr>
              <w:t>請依意願排列優先次序</w:t>
            </w:r>
          </w:p>
          <w:p w14:paraId="3DA9A812" w14:textId="77777777" w:rsidR="004E30B6" w:rsidRDefault="00000000">
            <w:r>
              <w:rPr>
                <w:rFonts w:ascii="標楷體" w:eastAsia="標楷體" w:hAnsi="標楷體"/>
                <w:color w:val="808080"/>
                <w:spacing w:val="-14"/>
                <w:sz w:val="28"/>
                <w:szCs w:val="28"/>
              </w:rPr>
              <w:t>範例:1.大寮中心 2.前鎮中心</w:t>
            </w:r>
          </w:p>
        </w:tc>
      </w:tr>
      <w:tr w:rsidR="004E30B6" w14:paraId="5ECACAA3" w14:textId="77777777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B0700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 作 經 驗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86FED" w14:textId="77777777" w:rsidR="004E30B6" w:rsidRDefault="004E30B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E30B6" w14:paraId="32DEC4AA" w14:textId="77777777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AC81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有無身心</w:t>
            </w:r>
          </w:p>
          <w:p w14:paraId="5B0289CF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障礙證明</w:t>
            </w:r>
          </w:p>
          <w:p w14:paraId="0B6DA5D7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(手冊)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FE234" w14:textId="77777777" w:rsidR="004E30B6" w:rsidRDefault="00000000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無</w:t>
            </w:r>
          </w:p>
          <w:p w14:paraId="2D15A81A" w14:textId="77777777" w:rsidR="004E30B6" w:rsidRDefault="00000000"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有(類別：         )</w:t>
            </w:r>
          </w:p>
        </w:tc>
      </w:tr>
      <w:tr w:rsidR="004E30B6" w14:paraId="58116916" w14:textId="77777777">
        <w:tblPrEx>
          <w:tblCellMar>
            <w:top w:w="0" w:type="dxa"/>
            <w:bottom w:w="0" w:type="dxa"/>
          </w:tblCellMar>
        </w:tblPrEx>
        <w:trPr>
          <w:cantSplit/>
          <w:trHeight w:val="102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B71B8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可工作時間</w:t>
            </w:r>
          </w:p>
          <w:p w14:paraId="48B67004" w14:textId="77777777" w:rsidR="004E30B6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(可複選)</w:t>
            </w:r>
          </w:p>
          <w:p w14:paraId="19F430EF" w14:textId="77777777" w:rsidR="004E30B6" w:rsidRDefault="000000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每月工作時數須達60-132小時</w:t>
            </w:r>
          </w:p>
        </w:tc>
        <w:tc>
          <w:tcPr>
            <w:tcW w:w="7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05EE61" w14:textId="77777777" w:rsidR="004E30B6" w:rsidRDefault="00000000">
            <w:pPr>
              <w:numPr>
                <w:ilvl w:val="0"/>
                <w:numId w:val="2"/>
              </w:num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時段: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週一、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週二、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週三、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週四、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週五</w:t>
            </w:r>
          </w:p>
          <w:p w14:paraId="2696E9DD" w14:textId="77777777" w:rsidR="004E30B6" w:rsidRDefault="00000000">
            <w:pPr>
              <w:numPr>
                <w:ilvl w:val="0"/>
                <w:numId w:val="2"/>
              </w:numPr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時間: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08:00-12:00 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13:30-17:30  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標楷體" w:eastAsia="標楷體" w:hAnsi="標楷體"/>
                <w:sz w:val="28"/>
                <w:szCs w:val="28"/>
              </w:rPr>
              <w:t>8:00-15:30(6小時)</w:t>
            </w:r>
          </w:p>
          <w:p w14:paraId="069688F9" w14:textId="77777777" w:rsidR="004E30B6" w:rsidRDefault="00000000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其他:</w:t>
            </w:r>
          </w:p>
        </w:tc>
      </w:tr>
    </w:tbl>
    <w:p w14:paraId="2EF94669" w14:textId="77777777" w:rsidR="004E30B6" w:rsidRDefault="00000000">
      <w:r>
        <w:rPr>
          <w:rFonts w:ascii="標楷體" w:eastAsia="標楷體" w:hAnsi="標楷體"/>
          <w:sz w:val="28"/>
          <w:szCs w:val="28"/>
        </w:rPr>
        <w:t>備註：</w:t>
      </w:r>
    </w:p>
    <w:p w14:paraId="2C0F06AF" w14:textId="77777777" w:rsidR="004E30B6" w:rsidRDefault="00000000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社福中心地址</w:t>
      </w:r>
    </w:p>
    <w:tbl>
      <w:tblPr>
        <w:tblW w:w="10201" w:type="dxa"/>
        <w:tblInd w:w="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0"/>
        <w:gridCol w:w="1790"/>
        <w:gridCol w:w="2409"/>
        <w:gridCol w:w="3898"/>
        <w:gridCol w:w="1134"/>
      </w:tblGrid>
      <w:tr w:rsidR="004E30B6" w14:paraId="5D611149" w14:textId="77777777">
        <w:tblPrEx>
          <w:tblCellMar>
            <w:top w:w="0" w:type="dxa"/>
            <w:bottom w:w="0" w:type="dxa"/>
          </w:tblCellMar>
        </w:tblPrEx>
        <w:trPr>
          <w:trHeight w:val="48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02790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bookmarkStart w:id="0" w:name="RANGE!A1:E19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區域</w:t>
            </w:r>
            <w:bookmarkEnd w:id="0"/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A9DCB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社福中心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476D1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服務轄區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4F3CB8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地址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91E03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電話</w:t>
            </w:r>
          </w:p>
        </w:tc>
      </w:tr>
      <w:tr w:rsidR="004E30B6" w14:paraId="01F91BF5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E10033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東區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86D6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旗山社福中心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E7F34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旗山、美濃、內門、杉林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D2E852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高雄市旗山區中正路 199 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78A80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661-7464</w:t>
            </w:r>
          </w:p>
        </w:tc>
      </w:tr>
      <w:tr w:rsidR="004E30B6" w14:paraId="35FC553A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2361C" w14:textId="77777777" w:rsidR="004E30B6" w:rsidRDefault="004E30B6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29B2D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甲仙社福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7F760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甲仙、那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瑪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夏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D240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甲仙區中正路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 xml:space="preserve"> 65 之 1 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03B9D0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675-1920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br/>
              <w:t>675-1921</w:t>
            </w:r>
          </w:p>
        </w:tc>
      </w:tr>
      <w:tr w:rsidR="004E30B6" w14:paraId="33DC2640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E64DE" w14:textId="77777777" w:rsidR="004E30B6" w:rsidRDefault="004E30B6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06779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六龜社福中心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E6A17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六龜、桃源、茂林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58EC18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高雄市六龜區光復路102號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61263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689-1031</w:t>
            </w:r>
          </w:p>
        </w:tc>
      </w:tr>
      <w:tr w:rsidR="004E30B6" w14:paraId="5F2A250C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B42744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西區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31027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左營社福中心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F87B3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左營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5CE92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高雄市左營區實踐路 4 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28A22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585-2250</w:t>
            </w:r>
          </w:p>
        </w:tc>
      </w:tr>
      <w:tr w:rsidR="004E30B6" w14:paraId="64A15430" w14:textId="7777777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C305F" w14:textId="77777777" w:rsidR="004E30B6" w:rsidRDefault="004E30B6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A5C0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三民社福中心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B6654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三民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18B78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高雄市三民區大順二路468 號7 樓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E0441A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396-2334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br/>
              <w:t>396-2340</w:t>
            </w:r>
          </w:p>
        </w:tc>
      </w:tr>
      <w:tr w:rsidR="004E30B6" w14:paraId="5DA2573C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9EDD" w14:textId="77777777" w:rsidR="004E30B6" w:rsidRDefault="00000000">
            <w:pPr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南區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64D91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大寮社福中心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7FE2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大寮、林園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8AA29" w14:textId="77777777" w:rsidR="004E30B6" w:rsidRDefault="00000000">
            <w:pPr>
              <w:widowControl/>
              <w:numPr>
                <w:ilvl w:val="3"/>
                <w:numId w:val="2"/>
              </w:numPr>
              <w:suppressAutoHyphens w:val="0"/>
              <w:ind w:left="329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大寮社福中心-高雄市大寮區進學路129 巷2-1 號3樓</w:t>
            </w:r>
          </w:p>
          <w:p w14:paraId="1E54D56B" w14:textId="77777777" w:rsidR="004E30B6" w:rsidRDefault="00000000">
            <w:pPr>
              <w:widowControl/>
              <w:numPr>
                <w:ilvl w:val="3"/>
                <w:numId w:val="2"/>
              </w:numPr>
              <w:suppressAutoHyphens w:val="0"/>
              <w:ind w:left="329" w:hanging="283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林園分站-高雄市林園區林園北路191號3樓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C1A47" w14:textId="77777777" w:rsidR="004E30B6" w:rsidRDefault="00000000">
            <w:pPr>
              <w:widowControl/>
              <w:numPr>
                <w:ilvl w:val="0"/>
                <w:numId w:val="3"/>
              </w:numPr>
              <w:suppressAutoHyphens w:val="0"/>
              <w:ind w:left="287" w:hanging="367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781-3005</w:t>
            </w:r>
          </w:p>
          <w:p w14:paraId="14D8D64F" w14:textId="77777777" w:rsidR="004E30B6" w:rsidRDefault="00000000">
            <w:pPr>
              <w:widowControl/>
              <w:numPr>
                <w:ilvl w:val="0"/>
                <w:numId w:val="3"/>
              </w:numPr>
              <w:suppressAutoHyphens w:val="0"/>
              <w:ind w:left="287" w:hanging="367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641-3019</w:t>
            </w:r>
          </w:p>
        </w:tc>
      </w:tr>
      <w:tr w:rsidR="004E30B6" w14:paraId="1842ED9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F97E07" w14:textId="77777777" w:rsidR="004E30B6" w:rsidRDefault="004E30B6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4953A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仁武社福中心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DC53D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仁武、大社、大樹、鳥松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46FAD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高雄市仁武區水管路三段 776 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D3ABC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375-9595</w:t>
            </w:r>
          </w:p>
        </w:tc>
      </w:tr>
      <w:tr w:rsidR="004E30B6" w14:paraId="66245BCD" w14:textId="77777777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111D8" w14:textId="77777777" w:rsidR="004E30B6" w:rsidRDefault="000000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北區</w:t>
            </w: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366574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岡山社福中心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DF191C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岡山、橋頭、燕巢、永安、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梓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官、彌陀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33EAF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高雄市岡山區竹圍南街99號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188EA0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622-0733</w:t>
            </w:r>
          </w:p>
        </w:tc>
      </w:tr>
      <w:tr w:rsidR="004E30B6" w14:paraId="3E7B342D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2B2D9" w14:textId="77777777" w:rsidR="004E30B6" w:rsidRDefault="00000000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中區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F3ED78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小港社福中心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A0F1A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小港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52319D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高雄市小港區博學路 369 號 5 樓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60D5A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801-6920</w:t>
            </w:r>
          </w:p>
        </w:tc>
      </w:tr>
      <w:tr w:rsidR="004E30B6" w14:paraId="1B46E828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D6D34" w14:textId="77777777" w:rsidR="004E30B6" w:rsidRDefault="004E30B6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A328FA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前鎮社福中心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7C46E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前鎮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77FFC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高雄市前鎮區康定路115號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25C016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812-1462</w:t>
            </w:r>
          </w:p>
        </w:tc>
      </w:tr>
      <w:tr w:rsidR="004E30B6" w14:paraId="7BA8CED5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50A0C" w14:textId="77777777" w:rsidR="004E30B6" w:rsidRDefault="004E30B6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F14BA" w14:textId="77777777" w:rsidR="004E30B6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旗津社福中心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EAD70D" w14:textId="77777777" w:rsidR="004E30B6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旗津</w:t>
            </w:r>
          </w:p>
        </w:tc>
        <w:tc>
          <w:tcPr>
            <w:tcW w:w="38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8B908" w14:textId="77777777" w:rsidR="004E30B6" w:rsidRDefault="00000000">
            <w:pPr>
              <w:widowControl/>
              <w:suppressAutoHyphens w:val="0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高雄市旗津區旗津三路2號4樓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EF414C" w14:textId="77777777" w:rsidR="004E30B6" w:rsidRDefault="00000000">
            <w:pPr>
              <w:widowControl/>
              <w:suppressAutoHyphens w:val="0"/>
              <w:jc w:val="center"/>
              <w:textAlignment w:val="auto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571-1816</w:t>
            </w:r>
          </w:p>
        </w:tc>
      </w:tr>
      <w:tr w:rsidR="004E30B6" w14:paraId="33A6732D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3B37F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家防中心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9DB31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38行政區</w:t>
            </w:r>
          </w:p>
        </w:tc>
        <w:tc>
          <w:tcPr>
            <w:tcW w:w="3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AA84A" w14:textId="77777777" w:rsidR="004E30B6" w:rsidRDefault="00000000">
            <w:pPr>
              <w:widowControl/>
              <w:suppressAutoHyphens w:val="0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高雄市苓雅區民權一路85號10樓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D6EF48" w14:textId="77777777" w:rsidR="004E30B6" w:rsidRDefault="00000000">
            <w:pPr>
              <w:widowControl/>
              <w:suppressAutoHyphens w:val="0"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535-5920</w:t>
            </w:r>
          </w:p>
        </w:tc>
      </w:tr>
    </w:tbl>
    <w:p w14:paraId="139D4CE8" w14:textId="77777777" w:rsidR="004E30B6" w:rsidRDefault="004E30B6">
      <w:pPr>
        <w:rPr>
          <w:rFonts w:ascii="標楷體" w:eastAsia="標楷體" w:hAnsi="標楷體"/>
          <w:sz w:val="28"/>
          <w:szCs w:val="28"/>
        </w:rPr>
      </w:pPr>
    </w:p>
    <w:sectPr w:rsidR="004E30B6">
      <w:pgSz w:w="11906" w:h="16838"/>
      <w:pgMar w:top="851" w:right="737" w:bottom="136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0A867" w14:textId="77777777" w:rsidR="00B90079" w:rsidRDefault="00B90079">
      <w:r>
        <w:separator/>
      </w:r>
    </w:p>
  </w:endnote>
  <w:endnote w:type="continuationSeparator" w:id="0">
    <w:p w14:paraId="0B38387E" w14:textId="77777777" w:rsidR="00B90079" w:rsidRDefault="00B9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CF028" w14:textId="77777777" w:rsidR="00B90079" w:rsidRDefault="00B90079">
      <w:r>
        <w:rPr>
          <w:color w:val="000000"/>
        </w:rPr>
        <w:separator/>
      </w:r>
    </w:p>
  </w:footnote>
  <w:footnote w:type="continuationSeparator" w:id="0">
    <w:p w14:paraId="3ACC41F7" w14:textId="77777777" w:rsidR="00B90079" w:rsidRDefault="00B9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163A7"/>
    <w:multiLevelType w:val="multilevel"/>
    <w:tmpl w:val="A380D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091133"/>
    <w:multiLevelType w:val="multilevel"/>
    <w:tmpl w:val="F25EA6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E55B03"/>
    <w:multiLevelType w:val="multilevel"/>
    <w:tmpl w:val="710AE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37359433">
    <w:abstractNumId w:val="2"/>
  </w:num>
  <w:num w:numId="2" w16cid:durableId="384523958">
    <w:abstractNumId w:val="0"/>
  </w:num>
  <w:num w:numId="3" w16cid:durableId="109204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30B6"/>
    <w:rsid w:val="004E30B6"/>
    <w:rsid w:val="0072236D"/>
    <w:rsid w:val="00B90079"/>
    <w:rsid w:val="00D2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9E21F"/>
  <w15:docId w15:val="{581036AC-A546-432D-829D-C5A52629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</dc:creator>
  <cp:lastModifiedBy>user</cp:lastModifiedBy>
  <cp:revision>2</cp:revision>
  <cp:lastPrinted>2021-12-20T03:27:00Z</cp:lastPrinted>
  <dcterms:created xsi:type="dcterms:W3CDTF">2024-08-20T06:23:00Z</dcterms:created>
  <dcterms:modified xsi:type="dcterms:W3CDTF">2024-08-20T06:23:00Z</dcterms:modified>
</cp:coreProperties>
</file>